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38069" w14:textId="54ADF15A" w:rsidR="000C31AD" w:rsidRDefault="000C31AD" w:rsidP="000A4058">
      <w:pPr>
        <w:jc w:val="center"/>
        <w:rPr>
          <w:b/>
          <w:caps/>
        </w:rPr>
      </w:pPr>
      <w:r>
        <w:rPr>
          <w:b/>
          <w:caps/>
        </w:rPr>
        <w:t>FACILTY NAME</w:t>
      </w:r>
    </w:p>
    <w:p w14:paraId="086F88E8" w14:textId="24207634" w:rsidR="000D5EB5" w:rsidRPr="000A4058" w:rsidRDefault="000A4058" w:rsidP="000A4058">
      <w:pPr>
        <w:jc w:val="center"/>
        <w:rPr>
          <w:b/>
          <w:caps/>
        </w:rPr>
      </w:pPr>
      <w:r w:rsidRPr="000A4058">
        <w:rPr>
          <w:b/>
          <w:caps/>
        </w:rPr>
        <w:t xml:space="preserve">Patient </w:t>
      </w:r>
      <w:r w:rsidR="006F2F74">
        <w:rPr>
          <w:b/>
          <w:caps/>
        </w:rPr>
        <w:t>OPT-OUT or OPT-IN</w:t>
      </w:r>
      <w:r w:rsidRPr="000A4058">
        <w:rPr>
          <w:b/>
          <w:caps/>
        </w:rPr>
        <w:t xml:space="preserve"> Form</w:t>
      </w:r>
    </w:p>
    <w:p w14:paraId="39E3E561" w14:textId="54A7D789" w:rsidR="000A4058" w:rsidRDefault="000A4058" w:rsidP="000A4058">
      <w:pPr>
        <w:jc w:val="center"/>
        <w:rPr>
          <w:b/>
          <w:caps/>
          <w:u w:val="single"/>
        </w:rPr>
      </w:pPr>
      <w:r w:rsidRPr="000A4058">
        <w:rPr>
          <w:b/>
          <w:caps/>
          <w:u w:val="single"/>
        </w:rPr>
        <w:t>CommonWell Health Alliance Services</w:t>
      </w:r>
    </w:p>
    <w:p w14:paraId="46047B7C" w14:textId="77777777" w:rsidR="00686381" w:rsidRPr="000A4058" w:rsidRDefault="00686381" w:rsidP="000A4058">
      <w:pPr>
        <w:jc w:val="center"/>
        <w:rPr>
          <w:b/>
          <w:caps/>
          <w:u w:val="single"/>
        </w:rPr>
      </w:pPr>
    </w:p>
    <w:p w14:paraId="7AB1A998" w14:textId="77777777" w:rsidR="00AF3CA4" w:rsidRDefault="00AF3CA4" w:rsidP="000A4058">
      <w:pPr>
        <w:rPr>
          <w:u w:val="single"/>
        </w:rPr>
      </w:pPr>
    </w:p>
    <w:p w14:paraId="0CC422C2" w14:textId="77777777" w:rsidR="000A4058" w:rsidRPr="00BF4A29" w:rsidRDefault="000A4058" w:rsidP="000A4058">
      <w:pPr>
        <w:rPr>
          <w:b/>
          <w:u w:val="single"/>
        </w:rPr>
      </w:pPr>
      <w:r w:rsidRPr="00BF4A29">
        <w:rPr>
          <w:b/>
          <w:u w:val="single"/>
        </w:rPr>
        <w:t>Patient Information (Please print)</w:t>
      </w:r>
    </w:p>
    <w:p w14:paraId="5B762DBD" w14:textId="77777777" w:rsidR="000A4058" w:rsidRDefault="000A4058" w:rsidP="000A4058"/>
    <w:p w14:paraId="5FC58D84" w14:textId="77777777" w:rsidR="000A4058" w:rsidRDefault="000A4058" w:rsidP="00686381">
      <w:pPr>
        <w:spacing w:after="180"/>
      </w:pPr>
      <w:r>
        <w:t>Name (First, MI, Last</w:t>
      </w:r>
      <w:proofErr w:type="gramStart"/>
      <w:r>
        <w:t>):_</w:t>
      </w:r>
      <w:proofErr w:type="gramEnd"/>
      <w:r>
        <w:t>_____________________</w:t>
      </w:r>
      <w:r w:rsidR="00DB51D5">
        <w:t>______________Date of Birth____________</w:t>
      </w:r>
    </w:p>
    <w:p w14:paraId="0D6820AE" w14:textId="166B33B4" w:rsidR="000A4058" w:rsidRDefault="000A4058" w:rsidP="00686381">
      <w:pPr>
        <w:spacing w:after="180"/>
      </w:pPr>
      <w:r>
        <w:t xml:space="preserve">Home </w:t>
      </w:r>
      <w:r w:rsidR="00966532">
        <w:t>Address: _</w:t>
      </w:r>
      <w:r>
        <w:t>________________________________________________________________</w:t>
      </w:r>
    </w:p>
    <w:p w14:paraId="7E86D0AD" w14:textId="74D10B91" w:rsidR="000A4058" w:rsidRDefault="00966532" w:rsidP="00686381">
      <w:pPr>
        <w:spacing w:after="180"/>
      </w:pPr>
      <w:r>
        <w:t>City: _</w:t>
      </w:r>
      <w:r w:rsidR="000A4058">
        <w:t>_________________________________</w:t>
      </w:r>
      <w:r w:rsidR="003A204B">
        <w:t>State: _</w:t>
      </w:r>
      <w:r w:rsidR="000A4058">
        <w:t>__________________</w:t>
      </w:r>
      <w:r w:rsidR="00CB74DF">
        <w:t>Zip: _</w:t>
      </w:r>
      <w:r w:rsidR="000A4058">
        <w:t>____________</w:t>
      </w:r>
    </w:p>
    <w:p w14:paraId="4FC72217" w14:textId="43886CCC" w:rsidR="000A4058" w:rsidRDefault="000A4058" w:rsidP="00686381">
      <w:pPr>
        <w:spacing w:after="180"/>
      </w:pPr>
      <w:r>
        <w:t xml:space="preserve">Home </w:t>
      </w:r>
      <w:proofErr w:type="gramStart"/>
      <w:r w:rsidR="00B502EA">
        <w:t xml:space="preserve">Phone: </w:t>
      </w:r>
      <w:r w:rsidR="00CB74DF">
        <w:t>_</w:t>
      </w:r>
      <w:proofErr w:type="gramEnd"/>
      <w:r w:rsidR="00CB74DF">
        <w:t>____________Work: ___</w:t>
      </w:r>
      <w:r>
        <w:t>____________________</w:t>
      </w:r>
      <w:proofErr w:type="gramStart"/>
      <w:r>
        <w:t>Cell:_</w:t>
      </w:r>
      <w:proofErr w:type="gramEnd"/>
      <w:r>
        <w:t>_____________________</w:t>
      </w:r>
    </w:p>
    <w:p w14:paraId="5F1AD096" w14:textId="3D221CB3" w:rsidR="000A4058" w:rsidRDefault="000A4058" w:rsidP="00686381">
      <w:pPr>
        <w:spacing w:after="180"/>
      </w:pPr>
      <w:r>
        <w:t xml:space="preserve">Email </w:t>
      </w:r>
      <w:r w:rsidR="003A204B">
        <w:t>Address: _</w:t>
      </w:r>
      <w:r>
        <w:t>________________________________________________________________</w:t>
      </w:r>
    </w:p>
    <w:p w14:paraId="5EDBD912" w14:textId="64E8685D" w:rsidR="009E1598" w:rsidRDefault="00EA1BED" w:rsidP="000A405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8A76E" wp14:editId="6A13AB85">
                <wp:simplePos x="0" y="0"/>
                <wp:positionH relativeFrom="margin">
                  <wp:posOffset>-24899</wp:posOffset>
                </wp:positionH>
                <wp:positionV relativeFrom="paragraph">
                  <wp:posOffset>43180</wp:posOffset>
                </wp:positionV>
                <wp:extent cx="7004808" cy="0"/>
                <wp:effectExtent l="0" t="19050" r="24765" b="19050"/>
                <wp:wrapNone/>
                <wp:docPr id="155671297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480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D1E53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95pt,3.4pt" to="549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" strokecolor="black [3213]" strokeweight="3pt">
                <v:stroke joinstyle="miter"/>
                <w10:wrap anchorx="margin"/>
              </v:line>
            </w:pict>
          </mc:Fallback>
        </mc:AlternateContent>
      </w:r>
    </w:p>
    <w:p w14:paraId="33236354" w14:textId="05789E53" w:rsidR="00B60F73" w:rsidRDefault="00B60F73" w:rsidP="00AF3CA4">
      <w:pPr>
        <w:jc w:val="both"/>
      </w:pPr>
      <w:r w:rsidRPr="00D71B07">
        <w:rPr>
          <w:b/>
          <w:caps/>
        </w:rPr>
        <w:t>Opt</w:t>
      </w:r>
      <w:r w:rsidR="00D71B07">
        <w:rPr>
          <w:b/>
          <w:caps/>
        </w:rPr>
        <w:t>-</w:t>
      </w:r>
      <w:r w:rsidRPr="00D71B07">
        <w:rPr>
          <w:b/>
          <w:caps/>
        </w:rPr>
        <w:t>out</w:t>
      </w:r>
      <w:r w:rsidR="00D71B07">
        <w:t xml:space="preserve"> _____</w:t>
      </w:r>
      <w:r w:rsidR="00CB74DF">
        <w:t>_ (</w:t>
      </w:r>
      <w:r w:rsidR="00D71B07">
        <w:t>please initial here)</w:t>
      </w:r>
    </w:p>
    <w:p w14:paraId="6FA6548C" w14:textId="5646E5E9" w:rsidR="00DB4729" w:rsidRDefault="00DB4729" w:rsidP="00AF3CA4">
      <w:pPr>
        <w:jc w:val="both"/>
      </w:pPr>
      <w:r>
        <w:t xml:space="preserve">By </w:t>
      </w:r>
      <w:proofErr w:type="gramStart"/>
      <w:r w:rsidR="00CB74DF">
        <w:t>opting</w:t>
      </w:r>
      <w:proofErr w:type="gramEnd"/>
      <w:r w:rsidR="00CB74DF">
        <w:t xml:space="preserve"> out</w:t>
      </w:r>
      <w:r>
        <w:t xml:space="preserve">, </w:t>
      </w:r>
      <w:r w:rsidR="00AF3CA4">
        <w:t xml:space="preserve">you request and understand that your health information will </w:t>
      </w:r>
      <w:r w:rsidR="00AF3CA4">
        <w:rPr>
          <w:b/>
          <w:u w:val="single"/>
        </w:rPr>
        <w:t>NOT</w:t>
      </w:r>
      <w:r w:rsidR="00AF3CA4">
        <w:t xml:space="preserve"> be shared electronically through the </w:t>
      </w:r>
      <w:proofErr w:type="spellStart"/>
      <w:r w:rsidR="00AF3CA4">
        <w:t>CommonWell</w:t>
      </w:r>
      <w:proofErr w:type="spellEnd"/>
      <w:r w:rsidR="00AF3CA4">
        <w:t xml:space="preserve"> network.  This means your health information will not be available through the network to other providers. You may </w:t>
      </w:r>
      <w:proofErr w:type="gramStart"/>
      <w:r w:rsidR="00AF3CA4">
        <w:t>opt back</w:t>
      </w:r>
      <w:proofErr w:type="gramEnd"/>
      <w:r w:rsidR="00AF3CA4">
        <w:t xml:space="preserve"> in at any time by completing a new </w:t>
      </w:r>
      <w:r w:rsidR="00F86704">
        <w:t xml:space="preserve">form </w:t>
      </w:r>
      <w:r w:rsidR="00AF3CA4">
        <w:t xml:space="preserve">and initialing the </w:t>
      </w:r>
      <w:r w:rsidR="00AF3CA4">
        <w:rPr>
          <w:b/>
        </w:rPr>
        <w:t xml:space="preserve">OPT-IN </w:t>
      </w:r>
      <w:r w:rsidR="00AF3CA4">
        <w:t>section above.  A request to opt back in will be effective approximately three (3) business days after receipt of this form by</w:t>
      </w:r>
      <w:r w:rsidR="00F86704">
        <w:t xml:space="preserve"> the Business Office</w:t>
      </w:r>
      <w:r w:rsidR="00694BF0">
        <w:t xml:space="preserve"> and will not apply to any health information created before that date</w:t>
      </w:r>
      <w:r w:rsidR="00AF3CA4">
        <w:t>.</w:t>
      </w:r>
    </w:p>
    <w:p w14:paraId="5B066031" w14:textId="77777777" w:rsidR="0094676D" w:rsidRDefault="0094676D" w:rsidP="00AF3CA4">
      <w:pPr>
        <w:jc w:val="both"/>
      </w:pPr>
    </w:p>
    <w:p w14:paraId="3D5D955B" w14:textId="77777777" w:rsidR="0094676D" w:rsidRDefault="0094676D" w:rsidP="00AF3CA4">
      <w:pPr>
        <w:jc w:val="both"/>
      </w:pPr>
      <w:r>
        <w:t>Signature_______________________________________Date___________________________</w:t>
      </w:r>
    </w:p>
    <w:p w14:paraId="50332EF0" w14:textId="112410C0" w:rsidR="0094676D" w:rsidRDefault="0094676D" w:rsidP="00686381">
      <w:pPr>
        <w:spacing w:before="100" w:beforeAutospacing="1"/>
        <w:jc w:val="both"/>
      </w:pPr>
      <w:r>
        <w:t xml:space="preserve">Print </w:t>
      </w:r>
      <w:r w:rsidR="00B967C0">
        <w:t>Name: _</w:t>
      </w:r>
      <w:r>
        <w:t>___________________________</w:t>
      </w:r>
      <w:r w:rsidR="00BF499F">
        <w:t xml:space="preserve"> </w:t>
      </w:r>
      <w:r>
        <w:t>Relationship to Patient_____________________</w:t>
      </w:r>
    </w:p>
    <w:p w14:paraId="5AAB1DCF" w14:textId="69E2437D" w:rsidR="52D9BD15" w:rsidRDefault="00EA1BE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43F791" wp14:editId="2F38A8C4">
                <wp:simplePos x="0" y="0"/>
                <wp:positionH relativeFrom="margin">
                  <wp:posOffset>0</wp:posOffset>
                </wp:positionH>
                <wp:positionV relativeFrom="paragraph">
                  <wp:posOffset>125864</wp:posOffset>
                </wp:positionV>
                <wp:extent cx="7004808" cy="0"/>
                <wp:effectExtent l="0" t="19050" r="24765" b="19050"/>
                <wp:wrapNone/>
                <wp:docPr id="38945984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480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9D3B0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9.9pt" to="551.5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" strokecolor="black [3213]" strokeweight="3pt">
                <v:stroke joinstyle="miter"/>
                <w10:wrap anchorx="margin"/>
              </v:line>
            </w:pict>
          </mc:Fallback>
        </mc:AlternateContent>
      </w:r>
    </w:p>
    <w:p w14:paraId="6D2690C3" w14:textId="3F0079A8" w:rsidR="1722C515" w:rsidRDefault="1722C515" w:rsidP="52D9BD15">
      <w:pPr>
        <w:jc w:val="both"/>
      </w:pPr>
      <w:r w:rsidRPr="52D9BD15">
        <w:rPr>
          <w:b/>
          <w:bCs/>
          <w:caps/>
        </w:rPr>
        <w:t>Opt-in</w:t>
      </w:r>
      <w:r>
        <w:t xml:space="preserve">   ______ (please initial here) </w:t>
      </w:r>
    </w:p>
    <w:p w14:paraId="3297B193" w14:textId="2570F0ED" w:rsidR="51779A1C" w:rsidRDefault="51779A1C" w:rsidP="52D9BD15">
      <w:pPr>
        <w:jc w:val="both"/>
      </w:pPr>
      <w:r>
        <w:t xml:space="preserve">(Only need to do this if Patient has previously </w:t>
      </w:r>
      <w:r w:rsidR="00B967C0">
        <w:t>Opted Out</w:t>
      </w:r>
      <w:r>
        <w:t xml:space="preserve"> of </w:t>
      </w:r>
      <w:proofErr w:type="spellStart"/>
      <w:r>
        <w:t>Commonwell</w:t>
      </w:r>
      <w:proofErr w:type="spellEnd"/>
      <w:r>
        <w:t>)</w:t>
      </w:r>
    </w:p>
    <w:p w14:paraId="51C10F6A" w14:textId="4C5FA94A" w:rsidR="1722C515" w:rsidRDefault="1722C515" w:rsidP="52D9BD15">
      <w:pPr>
        <w:jc w:val="both"/>
      </w:pPr>
      <w:r>
        <w:t xml:space="preserve">By </w:t>
      </w:r>
      <w:r w:rsidR="00B967C0">
        <w:t>opting in</w:t>
      </w:r>
      <w:r>
        <w:t xml:space="preserve">, you acknowledge and agree that your health information may be shared through the </w:t>
      </w:r>
      <w:proofErr w:type="spellStart"/>
      <w:r>
        <w:t>CommonWell</w:t>
      </w:r>
      <w:proofErr w:type="spellEnd"/>
      <w:r>
        <w:t xml:space="preserve"> network.  This means that if you seek treatment with a healthcare provider participating in the network, the provider would be able to access your available health information as described </w:t>
      </w:r>
      <w:r w:rsidR="00B967C0">
        <w:t>above but</w:t>
      </w:r>
      <w:r>
        <w:t xml:space="preserve"> is not required to do so.  </w:t>
      </w:r>
    </w:p>
    <w:p w14:paraId="7EA5035B" w14:textId="77777777" w:rsidR="009D3F17" w:rsidRDefault="009D3F17" w:rsidP="52D9BD15">
      <w:pPr>
        <w:jc w:val="both"/>
      </w:pPr>
    </w:p>
    <w:p w14:paraId="2BDF7B70" w14:textId="65335DDE" w:rsidR="1722C515" w:rsidRDefault="1722C515" w:rsidP="52D9BD15">
      <w:pPr>
        <w:jc w:val="both"/>
      </w:pPr>
      <w:r>
        <w:t>Signature_______________________________________Date___________________________</w:t>
      </w:r>
    </w:p>
    <w:p w14:paraId="5AC79E5C" w14:textId="3E185705" w:rsidR="1722C515" w:rsidRDefault="1722C515" w:rsidP="52D9BD15">
      <w:pPr>
        <w:spacing w:beforeAutospacing="1"/>
        <w:jc w:val="both"/>
      </w:pPr>
      <w:r>
        <w:t xml:space="preserve">Print </w:t>
      </w:r>
      <w:r w:rsidR="00B967C0">
        <w:t>Name: _</w:t>
      </w:r>
      <w:r>
        <w:t>___________________________ Relationship to Patient_____________________</w:t>
      </w:r>
    </w:p>
    <w:p w14:paraId="4FE753C2" w14:textId="61DC6E12" w:rsidR="52D9BD15" w:rsidRDefault="000061CD" w:rsidP="52D9BD1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F85C89" wp14:editId="607789A5">
                <wp:simplePos x="0" y="0"/>
                <wp:positionH relativeFrom="margin">
                  <wp:align>left</wp:align>
                </wp:positionH>
                <wp:positionV relativeFrom="paragraph">
                  <wp:posOffset>100802</wp:posOffset>
                </wp:positionV>
                <wp:extent cx="7004808" cy="0"/>
                <wp:effectExtent l="0" t="19050" r="24765" b="19050"/>
                <wp:wrapNone/>
                <wp:docPr id="48733167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480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16CE4" id="Straight Connector 2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7.95pt" to="551.5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" strokecolor="black [3213]" strokeweight="3pt">
                <v:stroke joinstyle="miter"/>
                <w10:wrap anchorx="margin"/>
              </v:line>
            </w:pict>
          </mc:Fallback>
        </mc:AlternateContent>
      </w:r>
    </w:p>
    <w:p w14:paraId="1888FD8F" w14:textId="699762FA" w:rsidR="00BF499F" w:rsidRPr="00AF3CA4" w:rsidRDefault="00BF499F" w:rsidP="00686381">
      <w:pPr>
        <w:jc w:val="both"/>
      </w:pPr>
      <w:r>
        <w:t>Internal Use Only</w:t>
      </w:r>
    </w:p>
    <w:p w14:paraId="5A7405B4" w14:textId="79E4B4E2" w:rsidR="00344B17" w:rsidRDefault="00B967C0" w:rsidP="000A4058">
      <w:r>
        <w:t>Opt-Out</w:t>
      </w:r>
    </w:p>
    <w:p w14:paraId="300BB16B" w14:textId="560F5BE8" w:rsidR="00BF499F" w:rsidRDefault="00BF499F" w:rsidP="000A4058">
      <w:r>
        <w:t xml:space="preserve">Staff </w:t>
      </w:r>
      <w:r w:rsidR="00B967C0">
        <w:t>Name: _</w:t>
      </w:r>
      <w:r>
        <w:t xml:space="preserve">______________________________ Date </w:t>
      </w:r>
      <w:r w:rsidR="00B967C0">
        <w:t>Received: _</w:t>
      </w:r>
      <w:r>
        <w:t>_______________________</w:t>
      </w:r>
    </w:p>
    <w:p w14:paraId="4BA22658" w14:textId="56DBB3CB" w:rsidR="00C02E77" w:rsidRDefault="00C02E77" w:rsidP="000A4058"/>
    <w:p w14:paraId="43CDAC71" w14:textId="0B4B47C9" w:rsidR="00344B17" w:rsidRDefault="00C02E77" w:rsidP="000A4058">
      <w:r>
        <w:t xml:space="preserve">Date Entered in </w:t>
      </w:r>
      <w:r w:rsidR="00B967C0">
        <w:t>System: _</w:t>
      </w:r>
      <w:r>
        <w:t>_____________________</w:t>
      </w:r>
    </w:p>
    <w:p w14:paraId="04B90F6A" w14:textId="620DAB94" w:rsidR="007D052D" w:rsidRDefault="00EB6737" w:rsidP="52D9BD1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65703" wp14:editId="2ED353EE">
                <wp:simplePos x="0" y="0"/>
                <wp:positionH relativeFrom="margin">
                  <wp:posOffset>6484</wp:posOffset>
                </wp:positionH>
                <wp:positionV relativeFrom="paragraph">
                  <wp:posOffset>75565</wp:posOffset>
                </wp:positionV>
                <wp:extent cx="7004685" cy="0"/>
                <wp:effectExtent l="0" t="19050" r="24765" b="19050"/>
                <wp:wrapNone/>
                <wp:docPr id="70666104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468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5552D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5pt,5.95pt" to="552.0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" strokecolor="black [3213]" strokeweight="3pt">
                <v:stroke joinstyle="miter"/>
                <w10:wrap anchorx="margin"/>
              </v:line>
            </w:pict>
          </mc:Fallback>
        </mc:AlternateContent>
      </w:r>
    </w:p>
    <w:p w14:paraId="219F6073" w14:textId="31AE3F24" w:rsidR="09B5E8EA" w:rsidRDefault="09B5E8EA" w:rsidP="52D9BD15">
      <w:pPr>
        <w:jc w:val="both"/>
      </w:pPr>
      <w:r>
        <w:t>Internal Use Only</w:t>
      </w:r>
    </w:p>
    <w:p w14:paraId="1B88C78F" w14:textId="749A5343" w:rsidR="09B5E8EA" w:rsidRDefault="00B967C0">
      <w:r>
        <w:t>Opt-In</w:t>
      </w:r>
    </w:p>
    <w:p w14:paraId="72FD772D" w14:textId="51C91EE6" w:rsidR="09B5E8EA" w:rsidRDefault="09B5E8EA">
      <w:r>
        <w:t xml:space="preserve">Staff </w:t>
      </w:r>
      <w:r w:rsidR="00B967C0">
        <w:t>Name: _</w:t>
      </w:r>
      <w:r>
        <w:t xml:space="preserve">______________________________ Date </w:t>
      </w:r>
      <w:r w:rsidR="007D052D">
        <w:t>Received: _</w:t>
      </w:r>
      <w:r>
        <w:t>_______________________</w:t>
      </w:r>
    </w:p>
    <w:p w14:paraId="1189351E" w14:textId="5CF39165" w:rsidR="52D9BD15" w:rsidRDefault="52D9BD15"/>
    <w:p w14:paraId="18C1525E" w14:textId="18CA9E42" w:rsidR="52D9BD15" w:rsidRDefault="09B5E8EA" w:rsidP="52D9BD15">
      <w:r>
        <w:t xml:space="preserve">Date Entered in </w:t>
      </w:r>
      <w:r w:rsidR="00B967C0">
        <w:t>System: _</w:t>
      </w:r>
      <w:r>
        <w:t>_____________________</w:t>
      </w:r>
    </w:p>
    <w:sectPr w:rsidR="52D9BD15" w:rsidSect="0068638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EAE6F" w14:textId="77777777" w:rsidR="00973335" w:rsidRDefault="00973335" w:rsidP="00973335">
      <w:r>
        <w:separator/>
      </w:r>
    </w:p>
  </w:endnote>
  <w:endnote w:type="continuationSeparator" w:id="0">
    <w:p w14:paraId="54CCD6D9" w14:textId="77777777" w:rsidR="00973335" w:rsidRDefault="00973335" w:rsidP="0097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02DDD" w14:textId="30E07649" w:rsidR="00973335" w:rsidRDefault="00973335" w:rsidP="00973335">
    <w:pPr>
      <w:pStyle w:val="Footer"/>
      <w:jc w:val="right"/>
    </w:pPr>
    <w:r>
      <w:t>Create Date: January 2025</w:t>
    </w:r>
  </w:p>
  <w:p w14:paraId="7C03CE96" w14:textId="77777777" w:rsidR="00973335" w:rsidRDefault="00973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510EA" w14:textId="77777777" w:rsidR="00973335" w:rsidRDefault="00973335" w:rsidP="00973335">
      <w:r>
        <w:separator/>
      </w:r>
    </w:p>
  </w:footnote>
  <w:footnote w:type="continuationSeparator" w:id="0">
    <w:p w14:paraId="4C2AEEB4" w14:textId="77777777" w:rsidR="00973335" w:rsidRDefault="00973335" w:rsidP="00973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58"/>
    <w:rsid w:val="0000110A"/>
    <w:rsid w:val="00002324"/>
    <w:rsid w:val="0000345C"/>
    <w:rsid w:val="00005BFD"/>
    <w:rsid w:val="000061CD"/>
    <w:rsid w:val="00006A0A"/>
    <w:rsid w:val="00006DD5"/>
    <w:rsid w:val="000141AC"/>
    <w:rsid w:val="000143AE"/>
    <w:rsid w:val="000154C3"/>
    <w:rsid w:val="00016FC9"/>
    <w:rsid w:val="000170A6"/>
    <w:rsid w:val="00024BD4"/>
    <w:rsid w:val="00025D14"/>
    <w:rsid w:val="00025EC1"/>
    <w:rsid w:val="00032EC2"/>
    <w:rsid w:val="000337FB"/>
    <w:rsid w:val="000351F7"/>
    <w:rsid w:val="00035765"/>
    <w:rsid w:val="000358AE"/>
    <w:rsid w:val="00035FFC"/>
    <w:rsid w:val="00036C2B"/>
    <w:rsid w:val="00036CCE"/>
    <w:rsid w:val="00037889"/>
    <w:rsid w:val="000403BC"/>
    <w:rsid w:val="00042235"/>
    <w:rsid w:val="00052F3F"/>
    <w:rsid w:val="000533BF"/>
    <w:rsid w:val="00055496"/>
    <w:rsid w:val="000564A8"/>
    <w:rsid w:val="00056792"/>
    <w:rsid w:val="00057553"/>
    <w:rsid w:val="00057F0F"/>
    <w:rsid w:val="00061CDB"/>
    <w:rsid w:val="00061DF6"/>
    <w:rsid w:val="0006218C"/>
    <w:rsid w:val="000624DA"/>
    <w:rsid w:val="00062EE7"/>
    <w:rsid w:val="000637D9"/>
    <w:rsid w:val="00064609"/>
    <w:rsid w:val="00065501"/>
    <w:rsid w:val="000663C5"/>
    <w:rsid w:val="00067282"/>
    <w:rsid w:val="00067976"/>
    <w:rsid w:val="00070A17"/>
    <w:rsid w:val="000725D4"/>
    <w:rsid w:val="000762B0"/>
    <w:rsid w:val="00076CA3"/>
    <w:rsid w:val="00076CBB"/>
    <w:rsid w:val="00081D3C"/>
    <w:rsid w:val="00084D55"/>
    <w:rsid w:val="00087AF5"/>
    <w:rsid w:val="00091A56"/>
    <w:rsid w:val="00093E7D"/>
    <w:rsid w:val="00096780"/>
    <w:rsid w:val="000A0F47"/>
    <w:rsid w:val="000A18F4"/>
    <w:rsid w:val="000A1FFA"/>
    <w:rsid w:val="000A4058"/>
    <w:rsid w:val="000A4712"/>
    <w:rsid w:val="000A4775"/>
    <w:rsid w:val="000A4DA7"/>
    <w:rsid w:val="000A6CC3"/>
    <w:rsid w:val="000B3163"/>
    <w:rsid w:val="000B36B8"/>
    <w:rsid w:val="000B4869"/>
    <w:rsid w:val="000B5433"/>
    <w:rsid w:val="000B5737"/>
    <w:rsid w:val="000B752A"/>
    <w:rsid w:val="000C0317"/>
    <w:rsid w:val="000C0A2D"/>
    <w:rsid w:val="000C29C8"/>
    <w:rsid w:val="000C31AD"/>
    <w:rsid w:val="000C33F9"/>
    <w:rsid w:val="000C7C4D"/>
    <w:rsid w:val="000D0435"/>
    <w:rsid w:val="000D080C"/>
    <w:rsid w:val="000D2301"/>
    <w:rsid w:val="000D268A"/>
    <w:rsid w:val="000D5EB5"/>
    <w:rsid w:val="000D6E45"/>
    <w:rsid w:val="000D6EB3"/>
    <w:rsid w:val="000D6FB9"/>
    <w:rsid w:val="000E1A9F"/>
    <w:rsid w:val="000E3FAB"/>
    <w:rsid w:val="000E7C6E"/>
    <w:rsid w:val="000F083A"/>
    <w:rsid w:val="000F0B4C"/>
    <w:rsid w:val="000F14A3"/>
    <w:rsid w:val="000F2F58"/>
    <w:rsid w:val="000F3C5A"/>
    <w:rsid w:val="000F4458"/>
    <w:rsid w:val="000F79D2"/>
    <w:rsid w:val="00101440"/>
    <w:rsid w:val="00101B04"/>
    <w:rsid w:val="00101FD4"/>
    <w:rsid w:val="00101FDA"/>
    <w:rsid w:val="00102416"/>
    <w:rsid w:val="00104136"/>
    <w:rsid w:val="00104569"/>
    <w:rsid w:val="00104BA7"/>
    <w:rsid w:val="00106C81"/>
    <w:rsid w:val="00106E03"/>
    <w:rsid w:val="00113843"/>
    <w:rsid w:val="00115CC3"/>
    <w:rsid w:val="001161FA"/>
    <w:rsid w:val="00116C87"/>
    <w:rsid w:val="00120F03"/>
    <w:rsid w:val="00121E7A"/>
    <w:rsid w:val="00127DED"/>
    <w:rsid w:val="00131133"/>
    <w:rsid w:val="00132182"/>
    <w:rsid w:val="0013251C"/>
    <w:rsid w:val="00134A99"/>
    <w:rsid w:val="00135086"/>
    <w:rsid w:val="001356D0"/>
    <w:rsid w:val="00135F44"/>
    <w:rsid w:val="001371BC"/>
    <w:rsid w:val="00141358"/>
    <w:rsid w:val="0014301E"/>
    <w:rsid w:val="00143949"/>
    <w:rsid w:val="00144FCE"/>
    <w:rsid w:val="001475B2"/>
    <w:rsid w:val="00150764"/>
    <w:rsid w:val="00153402"/>
    <w:rsid w:val="00154A62"/>
    <w:rsid w:val="0015514C"/>
    <w:rsid w:val="00155E5B"/>
    <w:rsid w:val="00156F0B"/>
    <w:rsid w:val="001605E6"/>
    <w:rsid w:val="001625FC"/>
    <w:rsid w:val="00163728"/>
    <w:rsid w:val="001646CD"/>
    <w:rsid w:val="00167C61"/>
    <w:rsid w:val="001705AE"/>
    <w:rsid w:val="00170DA9"/>
    <w:rsid w:val="00170E64"/>
    <w:rsid w:val="00174260"/>
    <w:rsid w:val="001755B1"/>
    <w:rsid w:val="00177B86"/>
    <w:rsid w:val="00177D64"/>
    <w:rsid w:val="00177E9E"/>
    <w:rsid w:val="001807D4"/>
    <w:rsid w:val="00180AAD"/>
    <w:rsid w:val="00182108"/>
    <w:rsid w:val="001821E6"/>
    <w:rsid w:val="00182C58"/>
    <w:rsid w:val="00187874"/>
    <w:rsid w:val="00187A58"/>
    <w:rsid w:val="001918A4"/>
    <w:rsid w:val="00192278"/>
    <w:rsid w:val="001923A1"/>
    <w:rsid w:val="00194D08"/>
    <w:rsid w:val="00195BB1"/>
    <w:rsid w:val="001A0CDE"/>
    <w:rsid w:val="001A0D5A"/>
    <w:rsid w:val="001A1492"/>
    <w:rsid w:val="001A1C3A"/>
    <w:rsid w:val="001A1DE1"/>
    <w:rsid w:val="001A5D61"/>
    <w:rsid w:val="001A5F3D"/>
    <w:rsid w:val="001B16E6"/>
    <w:rsid w:val="001B4D6E"/>
    <w:rsid w:val="001B70A3"/>
    <w:rsid w:val="001C1ACD"/>
    <w:rsid w:val="001C3F0E"/>
    <w:rsid w:val="001C44D2"/>
    <w:rsid w:val="001C4E90"/>
    <w:rsid w:val="001C58F9"/>
    <w:rsid w:val="001C5BF4"/>
    <w:rsid w:val="001C664B"/>
    <w:rsid w:val="001D0902"/>
    <w:rsid w:val="001D2F0B"/>
    <w:rsid w:val="001D2FBA"/>
    <w:rsid w:val="001D3632"/>
    <w:rsid w:val="001D47D7"/>
    <w:rsid w:val="001D4EFC"/>
    <w:rsid w:val="001E0788"/>
    <w:rsid w:val="001E3DBD"/>
    <w:rsid w:val="001E4350"/>
    <w:rsid w:val="001F51D1"/>
    <w:rsid w:val="001F5CE6"/>
    <w:rsid w:val="001F5E73"/>
    <w:rsid w:val="001F6EC1"/>
    <w:rsid w:val="00203235"/>
    <w:rsid w:val="00204E49"/>
    <w:rsid w:val="0020564B"/>
    <w:rsid w:val="0020762B"/>
    <w:rsid w:val="00207AF6"/>
    <w:rsid w:val="00207FC3"/>
    <w:rsid w:val="00207FCD"/>
    <w:rsid w:val="0021594E"/>
    <w:rsid w:val="00215A0D"/>
    <w:rsid w:val="00216808"/>
    <w:rsid w:val="00216AFD"/>
    <w:rsid w:val="00216BA4"/>
    <w:rsid w:val="002207D7"/>
    <w:rsid w:val="00220D0B"/>
    <w:rsid w:val="00223DA9"/>
    <w:rsid w:val="00226B33"/>
    <w:rsid w:val="002271AF"/>
    <w:rsid w:val="002271D2"/>
    <w:rsid w:val="00231154"/>
    <w:rsid w:val="002315FD"/>
    <w:rsid w:val="0023290E"/>
    <w:rsid w:val="00233C3A"/>
    <w:rsid w:val="00233EDD"/>
    <w:rsid w:val="0023560C"/>
    <w:rsid w:val="00235925"/>
    <w:rsid w:val="00240505"/>
    <w:rsid w:val="002407CA"/>
    <w:rsid w:val="002437AD"/>
    <w:rsid w:val="0024603D"/>
    <w:rsid w:val="002470ED"/>
    <w:rsid w:val="00253E99"/>
    <w:rsid w:val="002543B2"/>
    <w:rsid w:val="002562D2"/>
    <w:rsid w:val="00260A5E"/>
    <w:rsid w:val="00262762"/>
    <w:rsid w:val="00263E1C"/>
    <w:rsid w:val="00263FD0"/>
    <w:rsid w:val="0026486F"/>
    <w:rsid w:val="00265379"/>
    <w:rsid w:val="00265744"/>
    <w:rsid w:val="002663E1"/>
    <w:rsid w:val="0026691B"/>
    <w:rsid w:val="0027296C"/>
    <w:rsid w:val="0027442A"/>
    <w:rsid w:val="00276652"/>
    <w:rsid w:val="002775B5"/>
    <w:rsid w:val="00280499"/>
    <w:rsid w:val="00280A34"/>
    <w:rsid w:val="0028118A"/>
    <w:rsid w:val="00284D2C"/>
    <w:rsid w:val="0028519D"/>
    <w:rsid w:val="00285C7A"/>
    <w:rsid w:val="0029017B"/>
    <w:rsid w:val="00291250"/>
    <w:rsid w:val="00295D66"/>
    <w:rsid w:val="00297469"/>
    <w:rsid w:val="002A211A"/>
    <w:rsid w:val="002A405D"/>
    <w:rsid w:val="002A5E84"/>
    <w:rsid w:val="002A6B99"/>
    <w:rsid w:val="002B3B0B"/>
    <w:rsid w:val="002B766C"/>
    <w:rsid w:val="002B7B61"/>
    <w:rsid w:val="002C17BD"/>
    <w:rsid w:val="002C3929"/>
    <w:rsid w:val="002C396F"/>
    <w:rsid w:val="002C3F15"/>
    <w:rsid w:val="002D118A"/>
    <w:rsid w:val="002D17BF"/>
    <w:rsid w:val="002D1ED6"/>
    <w:rsid w:val="002D2AB6"/>
    <w:rsid w:val="002D3043"/>
    <w:rsid w:val="002D52ED"/>
    <w:rsid w:val="002D5400"/>
    <w:rsid w:val="002D63F2"/>
    <w:rsid w:val="002E0078"/>
    <w:rsid w:val="002E32D6"/>
    <w:rsid w:val="002E6DA4"/>
    <w:rsid w:val="002F4DC3"/>
    <w:rsid w:val="002F5567"/>
    <w:rsid w:val="002F693D"/>
    <w:rsid w:val="002F77E4"/>
    <w:rsid w:val="00301203"/>
    <w:rsid w:val="00302783"/>
    <w:rsid w:val="00305A67"/>
    <w:rsid w:val="003102A8"/>
    <w:rsid w:val="00313E93"/>
    <w:rsid w:val="003154CC"/>
    <w:rsid w:val="00316016"/>
    <w:rsid w:val="00316FEB"/>
    <w:rsid w:val="00320772"/>
    <w:rsid w:val="00322731"/>
    <w:rsid w:val="00326E7A"/>
    <w:rsid w:val="003319C9"/>
    <w:rsid w:val="00332867"/>
    <w:rsid w:val="00332E35"/>
    <w:rsid w:val="00333FA8"/>
    <w:rsid w:val="00334BBE"/>
    <w:rsid w:val="003372A4"/>
    <w:rsid w:val="003406C0"/>
    <w:rsid w:val="00342779"/>
    <w:rsid w:val="00343C14"/>
    <w:rsid w:val="00344B17"/>
    <w:rsid w:val="00346865"/>
    <w:rsid w:val="00347E08"/>
    <w:rsid w:val="003519B4"/>
    <w:rsid w:val="00353CD5"/>
    <w:rsid w:val="00357292"/>
    <w:rsid w:val="00357D90"/>
    <w:rsid w:val="00362803"/>
    <w:rsid w:val="003666B1"/>
    <w:rsid w:val="00371E8C"/>
    <w:rsid w:val="00372CF1"/>
    <w:rsid w:val="00373C66"/>
    <w:rsid w:val="0037434E"/>
    <w:rsid w:val="003749BF"/>
    <w:rsid w:val="00377519"/>
    <w:rsid w:val="00380BCD"/>
    <w:rsid w:val="00380DA2"/>
    <w:rsid w:val="003815A9"/>
    <w:rsid w:val="00382F15"/>
    <w:rsid w:val="0038671B"/>
    <w:rsid w:val="00392EDD"/>
    <w:rsid w:val="0039540C"/>
    <w:rsid w:val="00395AEC"/>
    <w:rsid w:val="003975CA"/>
    <w:rsid w:val="00397CEA"/>
    <w:rsid w:val="003A08BE"/>
    <w:rsid w:val="003A204B"/>
    <w:rsid w:val="003A36B8"/>
    <w:rsid w:val="003A57A8"/>
    <w:rsid w:val="003A59B3"/>
    <w:rsid w:val="003B05B6"/>
    <w:rsid w:val="003B4A68"/>
    <w:rsid w:val="003C0B6E"/>
    <w:rsid w:val="003C1C70"/>
    <w:rsid w:val="003C35CC"/>
    <w:rsid w:val="003C39AF"/>
    <w:rsid w:val="003C3F5C"/>
    <w:rsid w:val="003C422B"/>
    <w:rsid w:val="003C6CA5"/>
    <w:rsid w:val="003D0334"/>
    <w:rsid w:val="003D08FD"/>
    <w:rsid w:val="003D0A32"/>
    <w:rsid w:val="003D15FB"/>
    <w:rsid w:val="003D4125"/>
    <w:rsid w:val="003D5088"/>
    <w:rsid w:val="003D52D5"/>
    <w:rsid w:val="003E0CB6"/>
    <w:rsid w:val="003E1543"/>
    <w:rsid w:val="003E2930"/>
    <w:rsid w:val="003E57C6"/>
    <w:rsid w:val="003F0A86"/>
    <w:rsid w:val="003F18DE"/>
    <w:rsid w:val="003F2D30"/>
    <w:rsid w:val="003F3878"/>
    <w:rsid w:val="003F3D23"/>
    <w:rsid w:val="003F4CD9"/>
    <w:rsid w:val="003F5BE2"/>
    <w:rsid w:val="003F7AD1"/>
    <w:rsid w:val="003F7CEE"/>
    <w:rsid w:val="004010B1"/>
    <w:rsid w:val="004017FA"/>
    <w:rsid w:val="004039D1"/>
    <w:rsid w:val="004040E9"/>
    <w:rsid w:val="0040674F"/>
    <w:rsid w:val="00407602"/>
    <w:rsid w:val="0041104E"/>
    <w:rsid w:val="00414062"/>
    <w:rsid w:val="0041572C"/>
    <w:rsid w:val="00416A50"/>
    <w:rsid w:val="00416A9E"/>
    <w:rsid w:val="00417CAB"/>
    <w:rsid w:val="00420F82"/>
    <w:rsid w:val="00423A98"/>
    <w:rsid w:val="004253BF"/>
    <w:rsid w:val="004257DF"/>
    <w:rsid w:val="00426B5B"/>
    <w:rsid w:val="004333F4"/>
    <w:rsid w:val="004346D4"/>
    <w:rsid w:val="00436459"/>
    <w:rsid w:val="00437B96"/>
    <w:rsid w:val="00437F0B"/>
    <w:rsid w:val="00441486"/>
    <w:rsid w:val="004447FD"/>
    <w:rsid w:val="00445188"/>
    <w:rsid w:val="0044642F"/>
    <w:rsid w:val="00446FB8"/>
    <w:rsid w:val="004530EA"/>
    <w:rsid w:val="00455745"/>
    <w:rsid w:val="00456EE1"/>
    <w:rsid w:val="00456F07"/>
    <w:rsid w:val="0046155E"/>
    <w:rsid w:val="00462FE9"/>
    <w:rsid w:val="004630DC"/>
    <w:rsid w:val="004639F8"/>
    <w:rsid w:val="004645EF"/>
    <w:rsid w:val="00465525"/>
    <w:rsid w:val="004670C8"/>
    <w:rsid w:val="00471E17"/>
    <w:rsid w:val="00474DC0"/>
    <w:rsid w:val="004818BA"/>
    <w:rsid w:val="00483A7E"/>
    <w:rsid w:val="00484600"/>
    <w:rsid w:val="004857FD"/>
    <w:rsid w:val="00487125"/>
    <w:rsid w:val="00490D9C"/>
    <w:rsid w:val="00491819"/>
    <w:rsid w:val="00495C80"/>
    <w:rsid w:val="004976AD"/>
    <w:rsid w:val="004A0B77"/>
    <w:rsid w:val="004A18F7"/>
    <w:rsid w:val="004A1A2E"/>
    <w:rsid w:val="004A30D7"/>
    <w:rsid w:val="004A3F44"/>
    <w:rsid w:val="004A466D"/>
    <w:rsid w:val="004A62FE"/>
    <w:rsid w:val="004A6478"/>
    <w:rsid w:val="004A6B18"/>
    <w:rsid w:val="004A7702"/>
    <w:rsid w:val="004A7AD3"/>
    <w:rsid w:val="004B1024"/>
    <w:rsid w:val="004B233B"/>
    <w:rsid w:val="004B40AC"/>
    <w:rsid w:val="004B58B4"/>
    <w:rsid w:val="004B604F"/>
    <w:rsid w:val="004B7559"/>
    <w:rsid w:val="004C1922"/>
    <w:rsid w:val="004C1F38"/>
    <w:rsid w:val="004C3D57"/>
    <w:rsid w:val="004C7721"/>
    <w:rsid w:val="004D0074"/>
    <w:rsid w:val="004D0B54"/>
    <w:rsid w:val="004D1B45"/>
    <w:rsid w:val="004D2159"/>
    <w:rsid w:val="004D253B"/>
    <w:rsid w:val="004D469C"/>
    <w:rsid w:val="004E2C79"/>
    <w:rsid w:val="004E33E2"/>
    <w:rsid w:val="004E42B3"/>
    <w:rsid w:val="004E67C9"/>
    <w:rsid w:val="004E749F"/>
    <w:rsid w:val="004F1402"/>
    <w:rsid w:val="004F159E"/>
    <w:rsid w:val="004F1E1F"/>
    <w:rsid w:val="004F319E"/>
    <w:rsid w:val="004F4455"/>
    <w:rsid w:val="004F5B6E"/>
    <w:rsid w:val="004F5B85"/>
    <w:rsid w:val="004F5F9D"/>
    <w:rsid w:val="004F6330"/>
    <w:rsid w:val="004F7027"/>
    <w:rsid w:val="00500AB8"/>
    <w:rsid w:val="00500F2C"/>
    <w:rsid w:val="00501F98"/>
    <w:rsid w:val="005066A8"/>
    <w:rsid w:val="005076C9"/>
    <w:rsid w:val="00507F19"/>
    <w:rsid w:val="00512A56"/>
    <w:rsid w:val="005138AE"/>
    <w:rsid w:val="005169A8"/>
    <w:rsid w:val="0052006C"/>
    <w:rsid w:val="00520617"/>
    <w:rsid w:val="00521868"/>
    <w:rsid w:val="00523014"/>
    <w:rsid w:val="00523E91"/>
    <w:rsid w:val="00524EE1"/>
    <w:rsid w:val="005262C5"/>
    <w:rsid w:val="00531698"/>
    <w:rsid w:val="005324CF"/>
    <w:rsid w:val="00533341"/>
    <w:rsid w:val="00533EDA"/>
    <w:rsid w:val="005440E2"/>
    <w:rsid w:val="00544D33"/>
    <w:rsid w:val="0054674B"/>
    <w:rsid w:val="00546EAB"/>
    <w:rsid w:val="0054701F"/>
    <w:rsid w:val="0055246C"/>
    <w:rsid w:val="00552F99"/>
    <w:rsid w:val="005550A3"/>
    <w:rsid w:val="00555290"/>
    <w:rsid w:val="00555685"/>
    <w:rsid w:val="00555953"/>
    <w:rsid w:val="00555C4B"/>
    <w:rsid w:val="00557F5F"/>
    <w:rsid w:val="005615A2"/>
    <w:rsid w:val="005620FA"/>
    <w:rsid w:val="0056251F"/>
    <w:rsid w:val="00562F02"/>
    <w:rsid w:val="00564C94"/>
    <w:rsid w:val="00572E75"/>
    <w:rsid w:val="00573415"/>
    <w:rsid w:val="0058084E"/>
    <w:rsid w:val="0058141E"/>
    <w:rsid w:val="00582E8F"/>
    <w:rsid w:val="00584054"/>
    <w:rsid w:val="0058482B"/>
    <w:rsid w:val="00584D59"/>
    <w:rsid w:val="00585451"/>
    <w:rsid w:val="00585B41"/>
    <w:rsid w:val="005943BF"/>
    <w:rsid w:val="00594628"/>
    <w:rsid w:val="00595934"/>
    <w:rsid w:val="00596322"/>
    <w:rsid w:val="00596DE9"/>
    <w:rsid w:val="005A20BD"/>
    <w:rsid w:val="005A3411"/>
    <w:rsid w:val="005A3DDF"/>
    <w:rsid w:val="005A3F00"/>
    <w:rsid w:val="005A659F"/>
    <w:rsid w:val="005A6735"/>
    <w:rsid w:val="005A6E10"/>
    <w:rsid w:val="005A7CB8"/>
    <w:rsid w:val="005B0A3C"/>
    <w:rsid w:val="005B0DBF"/>
    <w:rsid w:val="005B11B4"/>
    <w:rsid w:val="005B1DD9"/>
    <w:rsid w:val="005B2759"/>
    <w:rsid w:val="005B6D84"/>
    <w:rsid w:val="005C51E1"/>
    <w:rsid w:val="005C6AAD"/>
    <w:rsid w:val="005C7589"/>
    <w:rsid w:val="005D08AE"/>
    <w:rsid w:val="005D2021"/>
    <w:rsid w:val="005D2904"/>
    <w:rsid w:val="005D3080"/>
    <w:rsid w:val="005D4E97"/>
    <w:rsid w:val="005D4F33"/>
    <w:rsid w:val="005E1B04"/>
    <w:rsid w:val="005E2A57"/>
    <w:rsid w:val="005E2FCC"/>
    <w:rsid w:val="005E4325"/>
    <w:rsid w:val="005E7E86"/>
    <w:rsid w:val="005F0599"/>
    <w:rsid w:val="005F1F23"/>
    <w:rsid w:val="005F403D"/>
    <w:rsid w:val="005F78E8"/>
    <w:rsid w:val="006000BB"/>
    <w:rsid w:val="00603B47"/>
    <w:rsid w:val="00604D06"/>
    <w:rsid w:val="00606C76"/>
    <w:rsid w:val="006075B1"/>
    <w:rsid w:val="006075D0"/>
    <w:rsid w:val="00611C8A"/>
    <w:rsid w:val="006149A8"/>
    <w:rsid w:val="00622D44"/>
    <w:rsid w:val="00624855"/>
    <w:rsid w:val="0062626B"/>
    <w:rsid w:val="006262AA"/>
    <w:rsid w:val="0063118B"/>
    <w:rsid w:val="00633003"/>
    <w:rsid w:val="00634C4C"/>
    <w:rsid w:val="00636AD0"/>
    <w:rsid w:val="00637068"/>
    <w:rsid w:val="00641B08"/>
    <w:rsid w:val="00641B5F"/>
    <w:rsid w:val="00644179"/>
    <w:rsid w:val="006451B6"/>
    <w:rsid w:val="0065009A"/>
    <w:rsid w:val="00652180"/>
    <w:rsid w:val="00652424"/>
    <w:rsid w:val="0065323F"/>
    <w:rsid w:val="00653CC0"/>
    <w:rsid w:val="006549B2"/>
    <w:rsid w:val="00654A05"/>
    <w:rsid w:val="00654B0F"/>
    <w:rsid w:val="00654BB6"/>
    <w:rsid w:val="00654D10"/>
    <w:rsid w:val="00657227"/>
    <w:rsid w:val="00657868"/>
    <w:rsid w:val="00662A5F"/>
    <w:rsid w:val="006630D7"/>
    <w:rsid w:val="00663B77"/>
    <w:rsid w:val="00670F11"/>
    <w:rsid w:val="006738D9"/>
    <w:rsid w:val="0067401A"/>
    <w:rsid w:val="006756E4"/>
    <w:rsid w:val="00675BF2"/>
    <w:rsid w:val="00676E03"/>
    <w:rsid w:val="00683C5C"/>
    <w:rsid w:val="00683CB4"/>
    <w:rsid w:val="00686381"/>
    <w:rsid w:val="00686FDF"/>
    <w:rsid w:val="0068787E"/>
    <w:rsid w:val="0069080F"/>
    <w:rsid w:val="00690F21"/>
    <w:rsid w:val="00690F37"/>
    <w:rsid w:val="00693775"/>
    <w:rsid w:val="00694AC5"/>
    <w:rsid w:val="00694B05"/>
    <w:rsid w:val="00694BF0"/>
    <w:rsid w:val="006958DF"/>
    <w:rsid w:val="006A06D2"/>
    <w:rsid w:val="006A1317"/>
    <w:rsid w:val="006A2F19"/>
    <w:rsid w:val="006A33BD"/>
    <w:rsid w:val="006A3E96"/>
    <w:rsid w:val="006A438B"/>
    <w:rsid w:val="006A43BE"/>
    <w:rsid w:val="006A4576"/>
    <w:rsid w:val="006A6AB8"/>
    <w:rsid w:val="006A6AF7"/>
    <w:rsid w:val="006A6DD0"/>
    <w:rsid w:val="006A6EC3"/>
    <w:rsid w:val="006A7447"/>
    <w:rsid w:val="006B0664"/>
    <w:rsid w:val="006B084B"/>
    <w:rsid w:val="006B4733"/>
    <w:rsid w:val="006B4E7C"/>
    <w:rsid w:val="006B659A"/>
    <w:rsid w:val="006B71E4"/>
    <w:rsid w:val="006C1949"/>
    <w:rsid w:val="006C3200"/>
    <w:rsid w:val="006C4271"/>
    <w:rsid w:val="006C5A99"/>
    <w:rsid w:val="006C64F0"/>
    <w:rsid w:val="006D1332"/>
    <w:rsid w:val="006D2588"/>
    <w:rsid w:val="006D2997"/>
    <w:rsid w:val="006D4975"/>
    <w:rsid w:val="006D6691"/>
    <w:rsid w:val="006D7F85"/>
    <w:rsid w:val="006E037D"/>
    <w:rsid w:val="006E06FB"/>
    <w:rsid w:val="006E149B"/>
    <w:rsid w:val="006E2154"/>
    <w:rsid w:val="006E22FA"/>
    <w:rsid w:val="006E30A8"/>
    <w:rsid w:val="006E6DC7"/>
    <w:rsid w:val="006E6F07"/>
    <w:rsid w:val="006F1AD7"/>
    <w:rsid w:val="006F1B6D"/>
    <w:rsid w:val="006F218D"/>
    <w:rsid w:val="006F21E8"/>
    <w:rsid w:val="006F2BE0"/>
    <w:rsid w:val="006F2F74"/>
    <w:rsid w:val="006F50F7"/>
    <w:rsid w:val="006F6D3A"/>
    <w:rsid w:val="006F7741"/>
    <w:rsid w:val="007008FD"/>
    <w:rsid w:val="007050E7"/>
    <w:rsid w:val="007053FE"/>
    <w:rsid w:val="0070577E"/>
    <w:rsid w:val="00706B0B"/>
    <w:rsid w:val="00711286"/>
    <w:rsid w:val="007121EA"/>
    <w:rsid w:val="00712253"/>
    <w:rsid w:val="00713014"/>
    <w:rsid w:val="007143AF"/>
    <w:rsid w:val="007143FA"/>
    <w:rsid w:val="00714437"/>
    <w:rsid w:val="007164B0"/>
    <w:rsid w:val="007173F6"/>
    <w:rsid w:val="0072567B"/>
    <w:rsid w:val="007257A9"/>
    <w:rsid w:val="00726D14"/>
    <w:rsid w:val="007305A4"/>
    <w:rsid w:val="0073198C"/>
    <w:rsid w:val="00732E16"/>
    <w:rsid w:val="00733575"/>
    <w:rsid w:val="00733ED4"/>
    <w:rsid w:val="00735BFA"/>
    <w:rsid w:val="00736325"/>
    <w:rsid w:val="007368A9"/>
    <w:rsid w:val="007371B1"/>
    <w:rsid w:val="00740782"/>
    <w:rsid w:val="007408E2"/>
    <w:rsid w:val="00742B54"/>
    <w:rsid w:val="00743A5D"/>
    <w:rsid w:val="007447A1"/>
    <w:rsid w:val="00745065"/>
    <w:rsid w:val="0074665B"/>
    <w:rsid w:val="00747A26"/>
    <w:rsid w:val="00751323"/>
    <w:rsid w:val="00754C92"/>
    <w:rsid w:val="00757262"/>
    <w:rsid w:val="0076309D"/>
    <w:rsid w:val="007659C1"/>
    <w:rsid w:val="00766356"/>
    <w:rsid w:val="00766DF2"/>
    <w:rsid w:val="00770D22"/>
    <w:rsid w:val="007728B9"/>
    <w:rsid w:val="00773B1A"/>
    <w:rsid w:val="007747BB"/>
    <w:rsid w:val="00775C68"/>
    <w:rsid w:val="00784992"/>
    <w:rsid w:val="00784AD0"/>
    <w:rsid w:val="0078587B"/>
    <w:rsid w:val="007868D4"/>
    <w:rsid w:val="0078768C"/>
    <w:rsid w:val="00787A05"/>
    <w:rsid w:val="00792D23"/>
    <w:rsid w:val="007952AA"/>
    <w:rsid w:val="00795B83"/>
    <w:rsid w:val="00795E86"/>
    <w:rsid w:val="00797E90"/>
    <w:rsid w:val="007A0050"/>
    <w:rsid w:val="007A0FFE"/>
    <w:rsid w:val="007A2EFE"/>
    <w:rsid w:val="007A47C9"/>
    <w:rsid w:val="007A58B6"/>
    <w:rsid w:val="007A6353"/>
    <w:rsid w:val="007B3292"/>
    <w:rsid w:val="007B377D"/>
    <w:rsid w:val="007B389C"/>
    <w:rsid w:val="007B3939"/>
    <w:rsid w:val="007B5126"/>
    <w:rsid w:val="007B68F1"/>
    <w:rsid w:val="007C009F"/>
    <w:rsid w:val="007C098B"/>
    <w:rsid w:val="007C253C"/>
    <w:rsid w:val="007C6808"/>
    <w:rsid w:val="007C72EA"/>
    <w:rsid w:val="007D052D"/>
    <w:rsid w:val="007D23C4"/>
    <w:rsid w:val="007D4F25"/>
    <w:rsid w:val="007D6946"/>
    <w:rsid w:val="007E689B"/>
    <w:rsid w:val="007F6BB0"/>
    <w:rsid w:val="007F7D7E"/>
    <w:rsid w:val="008023EF"/>
    <w:rsid w:val="0080356A"/>
    <w:rsid w:val="0080458C"/>
    <w:rsid w:val="00806A5C"/>
    <w:rsid w:val="00807DB1"/>
    <w:rsid w:val="00810B32"/>
    <w:rsid w:val="00811592"/>
    <w:rsid w:val="00813160"/>
    <w:rsid w:val="00826B3E"/>
    <w:rsid w:val="00831DD2"/>
    <w:rsid w:val="00832468"/>
    <w:rsid w:val="00833F45"/>
    <w:rsid w:val="008344AB"/>
    <w:rsid w:val="00834BA8"/>
    <w:rsid w:val="00836887"/>
    <w:rsid w:val="00836AE7"/>
    <w:rsid w:val="0084046B"/>
    <w:rsid w:val="00840EF0"/>
    <w:rsid w:val="00842CF1"/>
    <w:rsid w:val="00843768"/>
    <w:rsid w:val="00845281"/>
    <w:rsid w:val="00845321"/>
    <w:rsid w:val="008470AF"/>
    <w:rsid w:val="00847C78"/>
    <w:rsid w:val="008506F5"/>
    <w:rsid w:val="00850F25"/>
    <w:rsid w:val="008520E0"/>
    <w:rsid w:val="00852166"/>
    <w:rsid w:val="008521F4"/>
    <w:rsid w:val="008523A8"/>
    <w:rsid w:val="00852499"/>
    <w:rsid w:val="00855634"/>
    <w:rsid w:val="0085614A"/>
    <w:rsid w:val="0085637B"/>
    <w:rsid w:val="00856B81"/>
    <w:rsid w:val="00856CEA"/>
    <w:rsid w:val="008574EA"/>
    <w:rsid w:val="008604B1"/>
    <w:rsid w:val="00860854"/>
    <w:rsid w:val="008609A4"/>
    <w:rsid w:val="008617E3"/>
    <w:rsid w:val="00862963"/>
    <w:rsid w:val="00863EBB"/>
    <w:rsid w:val="00865FD4"/>
    <w:rsid w:val="00865FE5"/>
    <w:rsid w:val="00867356"/>
    <w:rsid w:val="008707DC"/>
    <w:rsid w:val="00873357"/>
    <w:rsid w:val="00874AF5"/>
    <w:rsid w:val="00874B78"/>
    <w:rsid w:val="00875199"/>
    <w:rsid w:val="00875B2C"/>
    <w:rsid w:val="00875FA0"/>
    <w:rsid w:val="00876AD7"/>
    <w:rsid w:val="008775FF"/>
    <w:rsid w:val="0088094E"/>
    <w:rsid w:val="0088230F"/>
    <w:rsid w:val="0088286A"/>
    <w:rsid w:val="00883748"/>
    <w:rsid w:val="008861FA"/>
    <w:rsid w:val="00886B97"/>
    <w:rsid w:val="0089140B"/>
    <w:rsid w:val="00891CCF"/>
    <w:rsid w:val="008962E2"/>
    <w:rsid w:val="00897298"/>
    <w:rsid w:val="008A102A"/>
    <w:rsid w:val="008A175A"/>
    <w:rsid w:val="008A4C34"/>
    <w:rsid w:val="008A71CB"/>
    <w:rsid w:val="008B0044"/>
    <w:rsid w:val="008B4782"/>
    <w:rsid w:val="008B4AEC"/>
    <w:rsid w:val="008B4BAB"/>
    <w:rsid w:val="008C1228"/>
    <w:rsid w:val="008C1DFA"/>
    <w:rsid w:val="008C2B6B"/>
    <w:rsid w:val="008C6519"/>
    <w:rsid w:val="008D0037"/>
    <w:rsid w:val="008D0065"/>
    <w:rsid w:val="008D1776"/>
    <w:rsid w:val="008D4315"/>
    <w:rsid w:val="008D5EFE"/>
    <w:rsid w:val="008D6C5E"/>
    <w:rsid w:val="008D719F"/>
    <w:rsid w:val="008D7321"/>
    <w:rsid w:val="008E0232"/>
    <w:rsid w:val="008E0AEB"/>
    <w:rsid w:val="008E4B2A"/>
    <w:rsid w:val="008F3850"/>
    <w:rsid w:val="008F4A61"/>
    <w:rsid w:val="008F5C4B"/>
    <w:rsid w:val="008F7959"/>
    <w:rsid w:val="0090144A"/>
    <w:rsid w:val="009020C6"/>
    <w:rsid w:val="00902D39"/>
    <w:rsid w:val="00904153"/>
    <w:rsid w:val="00905386"/>
    <w:rsid w:val="009115F0"/>
    <w:rsid w:val="009128C7"/>
    <w:rsid w:val="0091310D"/>
    <w:rsid w:val="0091394D"/>
    <w:rsid w:val="00915DF7"/>
    <w:rsid w:val="00916BF7"/>
    <w:rsid w:val="009176B0"/>
    <w:rsid w:val="00917E55"/>
    <w:rsid w:val="009212FE"/>
    <w:rsid w:val="009217E3"/>
    <w:rsid w:val="0092392E"/>
    <w:rsid w:val="009240ED"/>
    <w:rsid w:val="009249B9"/>
    <w:rsid w:val="00925E2F"/>
    <w:rsid w:val="00926C64"/>
    <w:rsid w:val="009270B6"/>
    <w:rsid w:val="00931096"/>
    <w:rsid w:val="009311DA"/>
    <w:rsid w:val="00931DBD"/>
    <w:rsid w:val="009334BF"/>
    <w:rsid w:val="00933D83"/>
    <w:rsid w:val="009353F4"/>
    <w:rsid w:val="009369D3"/>
    <w:rsid w:val="00937279"/>
    <w:rsid w:val="00937D60"/>
    <w:rsid w:val="00940FBB"/>
    <w:rsid w:val="009411AE"/>
    <w:rsid w:val="009422BC"/>
    <w:rsid w:val="009423E3"/>
    <w:rsid w:val="00942B89"/>
    <w:rsid w:val="00943736"/>
    <w:rsid w:val="00944C5B"/>
    <w:rsid w:val="00945804"/>
    <w:rsid w:val="0094676D"/>
    <w:rsid w:val="0095069C"/>
    <w:rsid w:val="009508EB"/>
    <w:rsid w:val="00951247"/>
    <w:rsid w:val="00953F5C"/>
    <w:rsid w:val="00955579"/>
    <w:rsid w:val="009610E1"/>
    <w:rsid w:val="00962522"/>
    <w:rsid w:val="009634EE"/>
    <w:rsid w:val="00963D27"/>
    <w:rsid w:val="00963D39"/>
    <w:rsid w:val="009642C9"/>
    <w:rsid w:val="009648B3"/>
    <w:rsid w:val="009654B0"/>
    <w:rsid w:val="00966532"/>
    <w:rsid w:val="00967481"/>
    <w:rsid w:val="0097159E"/>
    <w:rsid w:val="00972C94"/>
    <w:rsid w:val="00973335"/>
    <w:rsid w:val="00975BCC"/>
    <w:rsid w:val="009772B9"/>
    <w:rsid w:val="0098061D"/>
    <w:rsid w:val="00980966"/>
    <w:rsid w:val="00982899"/>
    <w:rsid w:val="0098593C"/>
    <w:rsid w:val="00990DE5"/>
    <w:rsid w:val="009915B8"/>
    <w:rsid w:val="00991E3B"/>
    <w:rsid w:val="00993DF3"/>
    <w:rsid w:val="00994CCD"/>
    <w:rsid w:val="009A05FD"/>
    <w:rsid w:val="009A3429"/>
    <w:rsid w:val="009A3768"/>
    <w:rsid w:val="009A4B39"/>
    <w:rsid w:val="009A7796"/>
    <w:rsid w:val="009A7FB3"/>
    <w:rsid w:val="009B203A"/>
    <w:rsid w:val="009B377C"/>
    <w:rsid w:val="009B4683"/>
    <w:rsid w:val="009B4D08"/>
    <w:rsid w:val="009B5098"/>
    <w:rsid w:val="009B7EED"/>
    <w:rsid w:val="009C3D06"/>
    <w:rsid w:val="009C65B2"/>
    <w:rsid w:val="009C7586"/>
    <w:rsid w:val="009C7767"/>
    <w:rsid w:val="009C7F7F"/>
    <w:rsid w:val="009D1219"/>
    <w:rsid w:val="009D2DFE"/>
    <w:rsid w:val="009D3F17"/>
    <w:rsid w:val="009D51E2"/>
    <w:rsid w:val="009D5242"/>
    <w:rsid w:val="009D5DA2"/>
    <w:rsid w:val="009E0972"/>
    <w:rsid w:val="009E1285"/>
    <w:rsid w:val="009E1598"/>
    <w:rsid w:val="009E1D4C"/>
    <w:rsid w:val="009E349C"/>
    <w:rsid w:val="009E4A35"/>
    <w:rsid w:val="009E5D59"/>
    <w:rsid w:val="009E7643"/>
    <w:rsid w:val="009F01E9"/>
    <w:rsid w:val="009F0440"/>
    <w:rsid w:val="009F1D03"/>
    <w:rsid w:val="009F4C2F"/>
    <w:rsid w:val="009F5DC9"/>
    <w:rsid w:val="009F6297"/>
    <w:rsid w:val="00A02FCC"/>
    <w:rsid w:val="00A03672"/>
    <w:rsid w:val="00A03F81"/>
    <w:rsid w:val="00A04279"/>
    <w:rsid w:val="00A04BB1"/>
    <w:rsid w:val="00A0525E"/>
    <w:rsid w:val="00A0596C"/>
    <w:rsid w:val="00A1073E"/>
    <w:rsid w:val="00A1110E"/>
    <w:rsid w:val="00A1122B"/>
    <w:rsid w:val="00A11C8B"/>
    <w:rsid w:val="00A1239D"/>
    <w:rsid w:val="00A13156"/>
    <w:rsid w:val="00A13D2E"/>
    <w:rsid w:val="00A144E4"/>
    <w:rsid w:val="00A1733F"/>
    <w:rsid w:val="00A1778E"/>
    <w:rsid w:val="00A177AC"/>
    <w:rsid w:val="00A21B1E"/>
    <w:rsid w:val="00A21F44"/>
    <w:rsid w:val="00A22FC5"/>
    <w:rsid w:val="00A24522"/>
    <w:rsid w:val="00A25077"/>
    <w:rsid w:val="00A3009F"/>
    <w:rsid w:val="00A307CD"/>
    <w:rsid w:val="00A33016"/>
    <w:rsid w:val="00A33F01"/>
    <w:rsid w:val="00A353BA"/>
    <w:rsid w:val="00A40B7E"/>
    <w:rsid w:val="00A41368"/>
    <w:rsid w:val="00A417E4"/>
    <w:rsid w:val="00A425EE"/>
    <w:rsid w:val="00A43857"/>
    <w:rsid w:val="00A43EDC"/>
    <w:rsid w:val="00A46A33"/>
    <w:rsid w:val="00A50BE6"/>
    <w:rsid w:val="00A51379"/>
    <w:rsid w:val="00A517CF"/>
    <w:rsid w:val="00A55AA5"/>
    <w:rsid w:val="00A57B60"/>
    <w:rsid w:val="00A60661"/>
    <w:rsid w:val="00A64719"/>
    <w:rsid w:val="00A6544D"/>
    <w:rsid w:val="00A661A7"/>
    <w:rsid w:val="00A66DE3"/>
    <w:rsid w:val="00A74F4B"/>
    <w:rsid w:val="00A75EE3"/>
    <w:rsid w:val="00A761E6"/>
    <w:rsid w:val="00A7653D"/>
    <w:rsid w:val="00A770C2"/>
    <w:rsid w:val="00A83D78"/>
    <w:rsid w:val="00A83DEB"/>
    <w:rsid w:val="00A83EB7"/>
    <w:rsid w:val="00A8552A"/>
    <w:rsid w:val="00A90D6C"/>
    <w:rsid w:val="00A9114D"/>
    <w:rsid w:val="00A92CDC"/>
    <w:rsid w:val="00A93772"/>
    <w:rsid w:val="00A951FF"/>
    <w:rsid w:val="00A960EC"/>
    <w:rsid w:val="00A9713C"/>
    <w:rsid w:val="00A975BF"/>
    <w:rsid w:val="00AA24C4"/>
    <w:rsid w:val="00AA3E47"/>
    <w:rsid w:val="00AA51F0"/>
    <w:rsid w:val="00AB2BE1"/>
    <w:rsid w:val="00AB513D"/>
    <w:rsid w:val="00AB5386"/>
    <w:rsid w:val="00AB5DB2"/>
    <w:rsid w:val="00AB6795"/>
    <w:rsid w:val="00AB6E7D"/>
    <w:rsid w:val="00AC2F89"/>
    <w:rsid w:val="00AC38C7"/>
    <w:rsid w:val="00AC4EC7"/>
    <w:rsid w:val="00AC7089"/>
    <w:rsid w:val="00AC73D3"/>
    <w:rsid w:val="00AD04F4"/>
    <w:rsid w:val="00AD05D4"/>
    <w:rsid w:val="00AD12C5"/>
    <w:rsid w:val="00AD436B"/>
    <w:rsid w:val="00AD46CF"/>
    <w:rsid w:val="00AE05E8"/>
    <w:rsid w:val="00AE06E8"/>
    <w:rsid w:val="00AE07AE"/>
    <w:rsid w:val="00AE0EBE"/>
    <w:rsid w:val="00AE1205"/>
    <w:rsid w:val="00AE4F90"/>
    <w:rsid w:val="00AE58CA"/>
    <w:rsid w:val="00AE791B"/>
    <w:rsid w:val="00AF0300"/>
    <w:rsid w:val="00AF3946"/>
    <w:rsid w:val="00AF3CA4"/>
    <w:rsid w:val="00AF40A5"/>
    <w:rsid w:val="00AF6F54"/>
    <w:rsid w:val="00B009F0"/>
    <w:rsid w:val="00B00F82"/>
    <w:rsid w:val="00B033AC"/>
    <w:rsid w:val="00B04C03"/>
    <w:rsid w:val="00B05B4E"/>
    <w:rsid w:val="00B05FC6"/>
    <w:rsid w:val="00B06628"/>
    <w:rsid w:val="00B071CE"/>
    <w:rsid w:val="00B07602"/>
    <w:rsid w:val="00B07E67"/>
    <w:rsid w:val="00B112DC"/>
    <w:rsid w:val="00B11ACC"/>
    <w:rsid w:val="00B11E51"/>
    <w:rsid w:val="00B168A8"/>
    <w:rsid w:val="00B16FBE"/>
    <w:rsid w:val="00B17806"/>
    <w:rsid w:val="00B20DA1"/>
    <w:rsid w:val="00B272F1"/>
    <w:rsid w:val="00B33B83"/>
    <w:rsid w:val="00B34D82"/>
    <w:rsid w:val="00B375E7"/>
    <w:rsid w:val="00B40FEC"/>
    <w:rsid w:val="00B425AF"/>
    <w:rsid w:val="00B4528E"/>
    <w:rsid w:val="00B471FA"/>
    <w:rsid w:val="00B4734B"/>
    <w:rsid w:val="00B502EA"/>
    <w:rsid w:val="00B505F6"/>
    <w:rsid w:val="00B513A8"/>
    <w:rsid w:val="00B524AA"/>
    <w:rsid w:val="00B52860"/>
    <w:rsid w:val="00B55CC1"/>
    <w:rsid w:val="00B57EEB"/>
    <w:rsid w:val="00B609AE"/>
    <w:rsid w:val="00B60C3C"/>
    <w:rsid w:val="00B60F73"/>
    <w:rsid w:val="00B6287E"/>
    <w:rsid w:val="00B62F45"/>
    <w:rsid w:val="00B63A54"/>
    <w:rsid w:val="00B67567"/>
    <w:rsid w:val="00B7006A"/>
    <w:rsid w:val="00B72B09"/>
    <w:rsid w:val="00B73389"/>
    <w:rsid w:val="00B76C95"/>
    <w:rsid w:val="00B77CAB"/>
    <w:rsid w:val="00B802C2"/>
    <w:rsid w:val="00B8055A"/>
    <w:rsid w:val="00B80AA5"/>
    <w:rsid w:val="00B8247D"/>
    <w:rsid w:val="00B83DCA"/>
    <w:rsid w:val="00B85BD7"/>
    <w:rsid w:val="00B861DC"/>
    <w:rsid w:val="00B87953"/>
    <w:rsid w:val="00B90D2B"/>
    <w:rsid w:val="00B91B64"/>
    <w:rsid w:val="00B929C8"/>
    <w:rsid w:val="00B943F5"/>
    <w:rsid w:val="00B94820"/>
    <w:rsid w:val="00B967C0"/>
    <w:rsid w:val="00B97252"/>
    <w:rsid w:val="00BA0528"/>
    <w:rsid w:val="00BA0914"/>
    <w:rsid w:val="00BA0AB3"/>
    <w:rsid w:val="00BA1DDA"/>
    <w:rsid w:val="00BA2500"/>
    <w:rsid w:val="00BA39C3"/>
    <w:rsid w:val="00BA416C"/>
    <w:rsid w:val="00BB1128"/>
    <w:rsid w:val="00BB27B7"/>
    <w:rsid w:val="00BB29C0"/>
    <w:rsid w:val="00BB3555"/>
    <w:rsid w:val="00BB57E0"/>
    <w:rsid w:val="00BB599D"/>
    <w:rsid w:val="00BB636E"/>
    <w:rsid w:val="00BB7CAA"/>
    <w:rsid w:val="00BC24C9"/>
    <w:rsid w:val="00BC3757"/>
    <w:rsid w:val="00BC4D1E"/>
    <w:rsid w:val="00BC6023"/>
    <w:rsid w:val="00BD0180"/>
    <w:rsid w:val="00BD0FA2"/>
    <w:rsid w:val="00BD1883"/>
    <w:rsid w:val="00BD329F"/>
    <w:rsid w:val="00BD4775"/>
    <w:rsid w:val="00BD5F27"/>
    <w:rsid w:val="00BD60B6"/>
    <w:rsid w:val="00BD7679"/>
    <w:rsid w:val="00BD7817"/>
    <w:rsid w:val="00BD7FF3"/>
    <w:rsid w:val="00BE03AA"/>
    <w:rsid w:val="00BE1770"/>
    <w:rsid w:val="00BE2623"/>
    <w:rsid w:val="00BE2F92"/>
    <w:rsid w:val="00BE3E66"/>
    <w:rsid w:val="00BE667C"/>
    <w:rsid w:val="00BE702B"/>
    <w:rsid w:val="00BE777A"/>
    <w:rsid w:val="00BF1B8A"/>
    <w:rsid w:val="00BF3D51"/>
    <w:rsid w:val="00BF499F"/>
    <w:rsid w:val="00BF4A29"/>
    <w:rsid w:val="00BF5F73"/>
    <w:rsid w:val="00BF6F4E"/>
    <w:rsid w:val="00BF7404"/>
    <w:rsid w:val="00BF74EA"/>
    <w:rsid w:val="00C00CD1"/>
    <w:rsid w:val="00C02404"/>
    <w:rsid w:val="00C02E77"/>
    <w:rsid w:val="00C04C43"/>
    <w:rsid w:val="00C05030"/>
    <w:rsid w:val="00C0518B"/>
    <w:rsid w:val="00C0535B"/>
    <w:rsid w:val="00C05940"/>
    <w:rsid w:val="00C066FB"/>
    <w:rsid w:val="00C0694E"/>
    <w:rsid w:val="00C07BE5"/>
    <w:rsid w:val="00C07FED"/>
    <w:rsid w:val="00C121DD"/>
    <w:rsid w:val="00C12BA3"/>
    <w:rsid w:val="00C15A33"/>
    <w:rsid w:val="00C20223"/>
    <w:rsid w:val="00C23BFA"/>
    <w:rsid w:val="00C2493E"/>
    <w:rsid w:val="00C259EB"/>
    <w:rsid w:val="00C266AF"/>
    <w:rsid w:val="00C279C2"/>
    <w:rsid w:val="00C341E5"/>
    <w:rsid w:val="00C343EB"/>
    <w:rsid w:val="00C345EC"/>
    <w:rsid w:val="00C3560E"/>
    <w:rsid w:val="00C377E6"/>
    <w:rsid w:val="00C40209"/>
    <w:rsid w:val="00C41A87"/>
    <w:rsid w:val="00C42FFF"/>
    <w:rsid w:val="00C4303C"/>
    <w:rsid w:val="00C4401F"/>
    <w:rsid w:val="00C44220"/>
    <w:rsid w:val="00C45227"/>
    <w:rsid w:val="00C4619D"/>
    <w:rsid w:val="00C506AA"/>
    <w:rsid w:val="00C51259"/>
    <w:rsid w:val="00C5157C"/>
    <w:rsid w:val="00C534CA"/>
    <w:rsid w:val="00C5551F"/>
    <w:rsid w:val="00C5713C"/>
    <w:rsid w:val="00C613C8"/>
    <w:rsid w:val="00C634AC"/>
    <w:rsid w:val="00C66511"/>
    <w:rsid w:val="00C72D5C"/>
    <w:rsid w:val="00C739C8"/>
    <w:rsid w:val="00C749BB"/>
    <w:rsid w:val="00C759AB"/>
    <w:rsid w:val="00C75F86"/>
    <w:rsid w:val="00C76248"/>
    <w:rsid w:val="00C76960"/>
    <w:rsid w:val="00C76986"/>
    <w:rsid w:val="00C76CD3"/>
    <w:rsid w:val="00C779A9"/>
    <w:rsid w:val="00C82164"/>
    <w:rsid w:val="00C8407C"/>
    <w:rsid w:val="00C86A2A"/>
    <w:rsid w:val="00C86A5D"/>
    <w:rsid w:val="00C87137"/>
    <w:rsid w:val="00C87430"/>
    <w:rsid w:val="00C87CE3"/>
    <w:rsid w:val="00C90ADE"/>
    <w:rsid w:val="00C932E1"/>
    <w:rsid w:val="00CA1A9F"/>
    <w:rsid w:val="00CA47F6"/>
    <w:rsid w:val="00CA4C7A"/>
    <w:rsid w:val="00CA4DE6"/>
    <w:rsid w:val="00CA556F"/>
    <w:rsid w:val="00CB00B2"/>
    <w:rsid w:val="00CB1861"/>
    <w:rsid w:val="00CB20C3"/>
    <w:rsid w:val="00CB37E0"/>
    <w:rsid w:val="00CB3DDB"/>
    <w:rsid w:val="00CB45B3"/>
    <w:rsid w:val="00CB46E9"/>
    <w:rsid w:val="00CB58A8"/>
    <w:rsid w:val="00CB74DF"/>
    <w:rsid w:val="00CB7FF4"/>
    <w:rsid w:val="00CC0BEE"/>
    <w:rsid w:val="00CC1D18"/>
    <w:rsid w:val="00CC34E8"/>
    <w:rsid w:val="00CD1C7C"/>
    <w:rsid w:val="00CD39C8"/>
    <w:rsid w:val="00CD4A9C"/>
    <w:rsid w:val="00CE1AAD"/>
    <w:rsid w:val="00CE1AF2"/>
    <w:rsid w:val="00CE3B10"/>
    <w:rsid w:val="00CE3C1D"/>
    <w:rsid w:val="00CE6C53"/>
    <w:rsid w:val="00CE723C"/>
    <w:rsid w:val="00CE7951"/>
    <w:rsid w:val="00CF0CF0"/>
    <w:rsid w:val="00CF0D59"/>
    <w:rsid w:val="00CF1E5E"/>
    <w:rsid w:val="00CF22E9"/>
    <w:rsid w:val="00CF2BAD"/>
    <w:rsid w:val="00CF42DA"/>
    <w:rsid w:val="00CF70BB"/>
    <w:rsid w:val="00CF783A"/>
    <w:rsid w:val="00CF7863"/>
    <w:rsid w:val="00CF7EA4"/>
    <w:rsid w:val="00D02A6C"/>
    <w:rsid w:val="00D02D20"/>
    <w:rsid w:val="00D02D6C"/>
    <w:rsid w:val="00D049AE"/>
    <w:rsid w:val="00D05F74"/>
    <w:rsid w:val="00D0639D"/>
    <w:rsid w:val="00D134C0"/>
    <w:rsid w:val="00D14017"/>
    <w:rsid w:val="00D14D97"/>
    <w:rsid w:val="00D150A1"/>
    <w:rsid w:val="00D20D67"/>
    <w:rsid w:val="00D23040"/>
    <w:rsid w:val="00D23902"/>
    <w:rsid w:val="00D27655"/>
    <w:rsid w:val="00D30AC8"/>
    <w:rsid w:val="00D33AC3"/>
    <w:rsid w:val="00D34105"/>
    <w:rsid w:val="00D416E3"/>
    <w:rsid w:val="00D44D90"/>
    <w:rsid w:val="00D47CD1"/>
    <w:rsid w:val="00D50FD6"/>
    <w:rsid w:val="00D537FD"/>
    <w:rsid w:val="00D54CD7"/>
    <w:rsid w:val="00D570DF"/>
    <w:rsid w:val="00D625E0"/>
    <w:rsid w:val="00D64B69"/>
    <w:rsid w:val="00D65D88"/>
    <w:rsid w:val="00D66C5C"/>
    <w:rsid w:val="00D67617"/>
    <w:rsid w:val="00D70120"/>
    <w:rsid w:val="00D71B07"/>
    <w:rsid w:val="00D7371B"/>
    <w:rsid w:val="00D74977"/>
    <w:rsid w:val="00D75D11"/>
    <w:rsid w:val="00D7692A"/>
    <w:rsid w:val="00D76C25"/>
    <w:rsid w:val="00D835C3"/>
    <w:rsid w:val="00D83635"/>
    <w:rsid w:val="00D838AF"/>
    <w:rsid w:val="00D84B8E"/>
    <w:rsid w:val="00D84F47"/>
    <w:rsid w:val="00D85154"/>
    <w:rsid w:val="00D85C05"/>
    <w:rsid w:val="00D912B5"/>
    <w:rsid w:val="00D92F5C"/>
    <w:rsid w:val="00D9394E"/>
    <w:rsid w:val="00D96704"/>
    <w:rsid w:val="00D96E55"/>
    <w:rsid w:val="00DA1CAB"/>
    <w:rsid w:val="00DA2AF0"/>
    <w:rsid w:val="00DA556D"/>
    <w:rsid w:val="00DB2D69"/>
    <w:rsid w:val="00DB31DA"/>
    <w:rsid w:val="00DB3A20"/>
    <w:rsid w:val="00DB3D29"/>
    <w:rsid w:val="00DB4729"/>
    <w:rsid w:val="00DB51D5"/>
    <w:rsid w:val="00DB6AEF"/>
    <w:rsid w:val="00DB7197"/>
    <w:rsid w:val="00DC293F"/>
    <w:rsid w:val="00DC3CF6"/>
    <w:rsid w:val="00DC4F70"/>
    <w:rsid w:val="00DC5D47"/>
    <w:rsid w:val="00DC6965"/>
    <w:rsid w:val="00DD33DD"/>
    <w:rsid w:val="00DD3E61"/>
    <w:rsid w:val="00DD431E"/>
    <w:rsid w:val="00DD54DE"/>
    <w:rsid w:val="00DD62CA"/>
    <w:rsid w:val="00DE1613"/>
    <w:rsid w:val="00DE37D8"/>
    <w:rsid w:val="00DE59D2"/>
    <w:rsid w:val="00DF1043"/>
    <w:rsid w:val="00DF1CFC"/>
    <w:rsid w:val="00DF280D"/>
    <w:rsid w:val="00DF3989"/>
    <w:rsid w:val="00DF550A"/>
    <w:rsid w:val="00DF63B5"/>
    <w:rsid w:val="00DF6B48"/>
    <w:rsid w:val="00DF7DFC"/>
    <w:rsid w:val="00E027BC"/>
    <w:rsid w:val="00E03984"/>
    <w:rsid w:val="00E0473E"/>
    <w:rsid w:val="00E04DCA"/>
    <w:rsid w:val="00E07A15"/>
    <w:rsid w:val="00E10513"/>
    <w:rsid w:val="00E10ABB"/>
    <w:rsid w:val="00E11E8F"/>
    <w:rsid w:val="00E135D0"/>
    <w:rsid w:val="00E15220"/>
    <w:rsid w:val="00E15AE4"/>
    <w:rsid w:val="00E17736"/>
    <w:rsid w:val="00E17786"/>
    <w:rsid w:val="00E2012D"/>
    <w:rsid w:val="00E20F7F"/>
    <w:rsid w:val="00E222B1"/>
    <w:rsid w:val="00E23480"/>
    <w:rsid w:val="00E2528F"/>
    <w:rsid w:val="00E25FDA"/>
    <w:rsid w:val="00E3271C"/>
    <w:rsid w:val="00E32A57"/>
    <w:rsid w:val="00E32B42"/>
    <w:rsid w:val="00E34223"/>
    <w:rsid w:val="00E36E6D"/>
    <w:rsid w:val="00E3768D"/>
    <w:rsid w:val="00E41B7F"/>
    <w:rsid w:val="00E41E22"/>
    <w:rsid w:val="00E43354"/>
    <w:rsid w:val="00E4338D"/>
    <w:rsid w:val="00E44D95"/>
    <w:rsid w:val="00E458BB"/>
    <w:rsid w:val="00E4693B"/>
    <w:rsid w:val="00E47887"/>
    <w:rsid w:val="00E525B2"/>
    <w:rsid w:val="00E527D1"/>
    <w:rsid w:val="00E536EF"/>
    <w:rsid w:val="00E60CC7"/>
    <w:rsid w:val="00E60D65"/>
    <w:rsid w:val="00E622B1"/>
    <w:rsid w:val="00E64DE1"/>
    <w:rsid w:val="00E65185"/>
    <w:rsid w:val="00E667B7"/>
    <w:rsid w:val="00E679BB"/>
    <w:rsid w:val="00E67F70"/>
    <w:rsid w:val="00E71527"/>
    <w:rsid w:val="00E72A3B"/>
    <w:rsid w:val="00E742F5"/>
    <w:rsid w:val="00E75B75"/>
    <w:rsid w:val="00E805EC"/>
    <w:rsid w:val="00E80E39"/>
    <w:rsid w:val="00E81F2B"/>
    <w:rsid w:val="00E82531"/>
    <w:rsid w:val="00E8254D"/>
    <w:rsid w:val="00E82A95"/>
    <w:rsid w:val="00E83C37"/>
    <w:rsid w:val="00E83EC6"/>
    <w:rsid w:val="00E87477"/>
    <w:rsid w:val="00E90069"/>
    <w:rsid w:val="00E9088C"/>
    <w:rsid w:val="00E93BD2"/>
    <w:rsid w:val="00E941D3"/>
    <w:rsid w:val="00E9725A"/>
    <w:rsid w:val="00E9730E"/>
    <w:rsid w:val="00E97EA8"/>
    <w:rsid w:val="00EA1579"/>
    <w:rsid w:val="00EA1BED"/>
    <w:rsid w:val="00EA1EC0"/>
    <w:rsid w:val="00EA2340"/>
    <w:rsid w:val="00EA23B2"/>
    <w:rsid w:val="00EA30EF"/>
    <w:rsid w:val="00EB0565"/>
    <w:rsid w:val="00EB146A"/>
    <w:rsid w:val="00EB29EC"/>
    <w:rsid w:val="00EB34B5"/>
    <w:rsid w:val="00EB411E"/>
    <w:rsid w:val="00EB61B7"/>
    <w:rsid w:val="00EB6737"/>
    <w:rsid w:val="00EC02B5"/>
    <w:rsid w:val="00EC0D10"/>
    <w:rsid w:val="00EC47A2"/>
    <w:rsid w:val="00EC52FF"/>
    <w:rsid w:val="00EC693A"/>
    <w:rsid w:val="00ED0A1A"/>
    <w:rsid w:val="00ED1506"/>
    <w:rsid w:val="00ED7095"/>
    <w:rsid w:val="00EE1455"/>
    <w:rsid w:val="00EE4D38"/>
    <w:rsid w:val="00EE5999"/>
    <w:rsid w:val="00EF508B"/>
    <w:rsid w:val="00EF558B"/>
    <w:rsid w:val="00F03D0C"/>
    <w:rsid w:val="00F04558"/>
    <w:rsid w:val="00F0483C"/>
    <w:rsid w:val="00F05795"/>
    <w:rsid w:val="00F05AC3"/>
    <w:rsid w:val="00F06635"/>
    <w:rsid w:val="00F06831"/>
    <w:rsid w:val="00F06D4E"/>
    <w:rsid w:val="00F07F41"/>
    <w:rsid w:val="00F100A5"/>
    <w:rsid w:val="00F11F32"/>
    <w:rsid w:val="00F13204"/>
    <w:rsid w:val="00F143F5"/>
    <w:rsid w:val="00F20481"/>
    <w:rsid w:val="00F213E9"/>
    <w:rsid w:val="00F22165"/>
    <w:rsid w:val="00F223B3"/>
    <w:rsid w:val="00F236DF"/>
    <w:rsid w:val="00F25171"/>
    <w:rsid w:val="00F256DB"/>
    <w:rsid w:val="00F261CC"/>
    <w:rsid w:val="00F270D4"/>
    <w:rsid w:val="00F27486"/>
    <w:rsid w:val="00F315D5"/>
    <w:rsid w:val="00F32278"/>
    <w:rsid w:val="00F33A08"/>
    <w:rsid w:val="00F35DDF"/>
    <w:rsid w:val="00F36929"/>
    <w:rsid w:val="00F36C53"/>
    <w:rsid w:val="00F37C83"/>
    <w:rsid w:val="00F403F9"/>
    <w:rsid w:val="00F405A1"/>
    <w:rsid w:val="00F42044"/>
    <w:rsid w:val="00F4350E"/>
    <w:rsid w:val="00F45691"/>
    <w:rsid w:val="00F47DE9"/>
    <w:rsid w:val="00F52210"/>
    <w:rsid w:val="00F542F5"/>
    <w:rsid w:val="00F54566"/>
    <w:rsid w:val="00F56D37"/>
    <w:rsid w:val="00F6032D"/>
    <w:rsid w:val="00F61414"/>
    <w:rsid w:val="00F63E18"/>
    <w:rsid w:val="00F64B07"/>
    <w:rsid w:val="00F655E7"/>
    <w:rsid w:val="00F66A96"/>
    <w:rsid w:val="00F730FA"/>
    <w:rsid w:val="00F7394E"/>
    <w:rsid w:val="00F77257"/>
    <w:rsid w:val="00F80BEC"/>
    <w:rsid w:val="00F834E6"/>
    <w:rsid w:val="00F83785"/>
    <w:rsid w:val="00F83C6A"/>
    <w:rsid w:val="00F84352"/>
    <w:rsid w:val="00F849E2"/>
    <w:rsid w:val="00F84C8D"/>
    <w:rsid w:val="00F86704"/>
    <w:rsid w:val="00F906CB"/>
    <w:rsid w:val="00F92210"/>
    <w:rsid w:val="00F95454"/>
    <w:rsid w:val="00F97C3F"/>
    <w:rsid w:val="00FA005C"/>
    <w:rsid w:val="00FA0472"/>
    <w:rsid w:val="00FA055E"/>
    <w:rsid w:val="00FA0FAF"/>
    <w:rsid w:val="00FA1546"/>
    <w:rsid w:val="00FA4763"/>
    <w:rsid w:val="00FA4D5C"/>
    <w:rsid w:val="00FA4E0D"/>
    <w:rsid w:val="00FA4F80"/>
    <w:rsid w:val="00FA5DDD"/>
    <w:rsid w:val="00FA618A"/>
    <w:rsid w:val="00FA7E3F"/>
    <w:rsid w:val="00FB3C74"/>
    <w:rsid w:val="00FB4DCD"/>
    <w:rsid w:val="00FC0E71"/>
    <w:rsid w:val="00FC6C50"/>
    <w:rsid w:val="00FD12E6"/>
    <w:rsid w:val="00FD140A"/>
    <w:rsid w:val="00FD297D"/>
    <w:rsid w:val="00FD2B30"/>
    <w:rsid w:val="00FD300A"/>
    <w:rsid w:val="00FD3115"/>
    <w:rsid w:val="00FD47E0"/>
    <w:rsid w:val="00FD639B"/>
    <w:rsid w:val="00FD7637"/>
    <w:rsid w:val="00FE0C31"/>
    <w:rsid w:val="00FE24C9"/>
    <w:rsid w:val="00FE26CB"/>
    <w:rsid w:val="00FE3D19"/>
    <w:rsid w:val="00FE4B27"/>
    <w:rsid w:val="00FE6E84"/>
    <w:rsid w:val="00FF00C5"/>
    <w:rsid w:val="00FF03AB"/>
    <w:rsid w:val="00FF0F51"/>
    <w:rsid w:val="00FF1F06"/>
    <w:rsid w:val="00FF29A3"/>
    <w:rsid w:val="00FF3BDC"/>
    <w:rsid w:val="00FF4D91"/>
    <w:rsid w:val="09B5E8EA"/>
    <w:rsid w:val="0FABC86B"/>
    <w:rsid w:val="1722C515"/>
    <w:rsid w:val="235099FC"/>
    <w:rsid w:val="4C879D3E"/>
    <w:rsid w:val="51779A1C"/>
    <w:rsid w:val="52D9BD15"/>
    <w:rsid w:val="5759FE5E"/>
    <w:rsid w:val="5BF5B55E"/>
    <w:rsid w:val="689DEC98"/>
    <w:rsid w:val="7721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71CD3F"/>
  <w15:chartTrackingRefBased/>
  <w15:docId w15:val="{E7B5F69B-653E-4CBD-837F-B6FC5413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D297D"/>
    <w:rPr>
      <w:color w:val="78BD43"/>
      <w:u w:val="single"/>
    </w:rPr>
  </w:style>
  <w:style w:type="paragraph" w:styleId="Header">
    <w:name w:val="header"/>
    <w:basedOn w:val="Normal"/>
    <w:link w:val="HeaderChar"/>
    <w:rsid w:val="009733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333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733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3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ziere\AppData\Roaming\Microsoft\Templates\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67d1b7-1e94-4779-8d0b-74f0c459916d">
      <Terms xmlns="http://schemas.microsoft.com/office/infopath/2007/PartnerControls"/>
    </lcf76f155ced4ddcb4097134ff3c332f>
    <TaxCatchAll xmlns="91478dac-fdd9-4554-a688-55ec6bb140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2E6D71A5BD534D96518D8347C7DF34" ma:contentTypeVersion="16" ma:contentTypeDescription="Create a new document." ma:contentTypeScope="" ma:versionID="d6e4f46a4b76ed7de2e90ac951f9f83b">
  <xsd:schema xmlns:xsd="http://www.w3.org/2001/XMLSchema" xmlns:xs="http://www.w3.org/2001/XMLSchema" xmlns:p="http://schemas.microsoft.com/office/2006/metadata/properties" xmlns:ns2="91478dac-fdd9-4554-a688-55ec6bb14060" xmlns:ns3="6a67d1b7-1e94-4779-8d0b-74f0c459916d" targetNamespace="http://schemas.microsoft.com/office/2006/metadata/properties" ma:root="true" ma:fieldsID="276901d1675ded0d2eade293402f5047" ns2:_="" ns3:_="">
    <xsd:import namespace="91478dac-fdd9-4554-a688-55ec6bb14060"/>
    <xsd:import namespace="6a67d1b7-1e94-4779-8d0b-74f0c45991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78dac-fdd9-4554-a688-55ec6bb140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f28f13f-bd61-4c1b-8574-7e5fe080210f}" ma:internalName="TaxCatchAll" ma:showField="CatchAllData" ma:web="91478dac-fdd9-4554-a688-55ec6bb140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7d1b7-1e94-4779-8d0b-74f0c45991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fa1ba8-b65e-4b57-a6aa-72f7ecab78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33E91-79BE-4009-B023-3F6D5ECF3DF9}">
  <ds:schemaRefs>
    <ds:schemaRef ds:uri="http://schemas.microsoft.com/office/2006/metadata/properties"/>
    <ds:schemaRef ds:uri="http://schemas.microsoft.com/office/infopath/2007/PartnerControls"/>
    <ds:schemaRef ds:uri="6a67d1b7-1e94-4779-8d0b-74f0c459916d"/>
    <ds:schemaRef ds:uri="91478dac-fdd9-4554-a688-55ec6bb14060"/>
  </ds:schemaRefs>
</ds:datastoreItem>
</file>

<file path=customXml/itemProps2.xml><?xml version="1.0" encoding="utf-8"?>
<ds:datastoreItem xmlns:ds="http://schemas.openxmlformats.org/officeDocument/2006/customXml" ds:itemID="{4C294267-94AC-4095-B36D-5ECB23790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65FC64-93DF-486C-A394-4D75C4D9F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478dac-fdd9-4554-a688-55ec6bb14060"/>
    <ds:schemaRef ds:uri="6a67d1b7-1e94-4779-8d0b-74f0c4599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551FBA-51B1-4CA1-AEDB-8767ACEA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11</TotalTime>
  <Pages>1</Pages>
  <Words>245</Words>
  <Characters>1961</Characters>
  <Application>Microsoft Office Word</Application>
  <DocSecurity>0</DocSecurity>
  <Lines>16</Lines>
  <Paragraphs>4</Paragraphs>
  <ScaleCrop>false</ScaleCrop>
  <Company>Foulston Siefkin LLP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Aziere, Brooke</dc:creator>
  <cp:keywords/>
  <dc:description/>
  <cp:lastModifiedBy>Brenda Olson</cp:lastModifiedBy>
  <cp:revision>20</cp:revision>
  <dcterms:created xsi:type="dcterms:W3CDTF">2023-02-23T06:30:00Z</dcterms:created>
  <dcterms:modified xsi:type="dcterms:W3CDTF">2025-01-19T02:10:00Z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0x010100112E6D71A5BD534D96518D8347C7DF34</vt:lpwstr>
  </property>
  <property fmtid="{D5CDD505-2E9C-101B-9397-08002B2CF9AE}" pid="3" name="MediaServiceImageTags">
    <vt:lpwstr/>
  </property>
</Properties>
</file>